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497" w:rsidRPr="00E13497" w:rsidRDefault="00E13497" w:rsidP="00106D4D">
      <w:pPr>
        <w:spacing w:after="0"/>
        <w:jc w:val="center"/>
        <w:rPr>
          <w:rFonts w:ascii="Bariol Regular" w:hAnsi="Bariol Regular"/>
          <w:sz w:val="24"/>
          <w:szCs w:val="24"/>
        </w:rPr>
      </w:pPr>
      <w:r w:rsidRPr="00E13497">
        <w:rPr>
          <w:rFonts w:ascii="Bariol Regular" w:hAnsi="Bariol Regular"/>
          <w:sz w:val="24"/>
          <w:szCs w:val="24"/>
        </w:rPr>
        <w:t>PREDSEDNIK UPRAVNEGA ODBORA KLUBA LITIJSKIH IN ŠMARSKIH ŠTUDENTOV</w:t>
      </w:r>
    </w:p>
    <w:p w:rsidR="00E13497" w:rsidRPr="00E13497" w:rsidRDefault="00E13497" w:rsidP="00E13497">
      <w:pPr>
        <w:spacing w:after="0"/>
        <w:jc w:val="center"/>
        <w:rPr>
          <w:rFonts w:ascii="Bariol Regular" w:hAnsi="Bariol Regular"/>
          <w:sz w:val="24"/>
          <w:szCs w:val="24"/>
        </w:rPr>
      </w:pPr>
      <w:r w:rsidRPr="00E13497">
        <w:rPr>
          <w:rFonts w:ascii="Bariol Regular" w:hAnsi="Bariol Regular"/>
          <w:sz w:val="24"/>
          <w:szCs w:val="24"/>
        </w:rPr>
        <w:t>Valvasorjev trg 8, 1270 Litija</w:t>
      </w:r>
    </w:p>
    <w:p w:rsidR="00E13497" w:rsidRPr="00E13497" w:rsidRDefault="00E13497" w:rsidP="00E13497">
      <w:pPr>
        <w:spacing w:after="0"/>
        <w:jc w:val="center"/>
        <w:rPr>
          <w:rFonts w:ascii="Bariol Regular" w:hAnsi="Bariol Regular"/>
          <w:sz w:val="24"/>
          <w:szCs w:val="24"/>
        </w:rPr>
      </w:pPr>
    </w:p>
    <w:p w:rsidR="00E13497" w:rsidRPr="00E13497" w:rsidRDefault="00E13497" w:rsidP="00D8134A">
      <w:pPr>
        <w:spacing w:after="0"/>
        <w:jc w:val="center"/>
        <w:rPr>
          <w:rFonts w:ascii="Bariol Regular" w:hAnsi="Bariol Regular"/>
          <w:sz w:val="24"/>
          <w:szCs w:val="24"/>
        </w:rPr>
      </w:pPr>
      <w:r w:rsidRPr="00E13497">
        <w:rPr>
          <w:rFonts w:ascii="Bariol Regular" w:hAnsi="Bariol Regular"/>
          <w:sz w:val="24"/>
          <w:szCs w:val="24"/>
        </w:rPr>
        <w:t>OBJAVLJA</w:t>
      </w:r>
    </w:p>
    <w:p w:rsidR="00E13497" w:rsidRPr="00E13497" w:rsidRDefault="00D8134A" w:rsidP="00E13497">
      <w:pPr>
        <w:jc w:val="center"/>
        <w:rPr>
          <w:rFonts w:ascii="Bariol Regular" w:hAnsi="Bariol Regular"/>
          <w:b/>
          <w:sz w:val="24"/>
          <w:szCs w:val="24"/>
        </w:rPr>
      </w:pPr>
      <w:r>
        <w:rPr>
          <w:rFonts w:ascii="Bariol Regular" w:hAnsi="Bariol Regular"/>
          <w:b/>
          <w:sz w:val="24"/>
          <w:szCs w:val="24"/>
        </w:rPr>
        <w:t>RAZPIS VOLITEV NADZORNO IN DISCIPLINSKO KOMISIJO</w:t>
      </w: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  <w:r w:rsidRPr="00D8134A">
        <w:rPr>
          <w:rFonts w:ascii="Bariol Regular" w:hAnsi="Bariol Regular"/>
        </w:rPr>
        <w:t>Pravico voliti in biti voljen v organe Kluba ima vsak polnoleten dr</w:t>
      </w:r>
      <w:r w:rsidRPr="00D8134A">
        <w:rPr>
          <w:rFonts w:ascii="Cambria" w:hAnsi="Cambria" w:cs="Cambria"/>
        </w:rPr>
        <w:t>ž</w:t>
      </w:r>
      <w:r w:rsidRPr="00D8134A">
        <w:rPr>
          <w:rFonts w:ascii="Bariol Regular" w:hAnsi="Bariol Regular"/>
        </w:rPr>
        <w:t xml:space="preserve">avljan republike Slovenije, ki na dan oddaje kandidature izkazuje </w:t>
      </w:r>
      <w:r w:rsidRPr="00D8134A">
        <w:rPr>
          <w:rFonts w:ascii="Cambria" w:hAnsi="Cambria" w:cs="Cambria"/>
        </w:rPr>
        <w:t>č</w:t>
      </w:r>
      <w:r w:rsidRPr="00D8134A">
        <w:rPr>
          <w:rFonts w:ascii="Bariol Regular" w:hAnsi="Bariol Regular"/>
        </w:rPr>
        <w:t xml:space="preserve">lanstvo v Klubu litijskih in </w:t>
      </w:r>
      <w:r w:rsidRPr="00D8134A">
        <w:rPr>
          <w:rFonts w:ascii="Cambria" w:hAnsi="Cambria" w:cs="Cambria"/>
        </w:rPr>
        <w:t>š</w:t>
      </w:r>
      <w:r w:rsidRPr="00D8134A">
        <w:rPr>
          <w:rFonts w:ascii="Bariol Regular" w:hAnsi="Bariol Regular"/>
        </w:rPr>
        <w:t xml:space="preserve">marskih </w:t>
      </w:r>
      <w:r w:rsidRPr="00D8134A">
        <w:rPr>
          <w:rFonts w:ascii="Cambria" w:hAnsi="Cambria" w:cs="Cambria"/>
        </w:rPr>
        <w:t>š</w:t>
      </w:r>
      <w:r w:rsidRPr="00D8134A">
        <w:rPr>
          <w:rFonts w:ascii="Bariol Regular" w:hAnsi="Bariol Regular"/>
        </w:rPr>
        <w:t>tudentov.</w:t>
      </w: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  <w:r w:rsidRPr="00D8134A">
        <w:rPr>
          <w:rFonts w:ascii="Bariol Regular" w:hAnsi="Bariol Regular"/>
        </w:rPr>
        <w:t xml:space="preserve">Kandidati za mesta v organih Kluba ne smejo biti </w:t>
      </w:r>
      <w:r w:rsidRPr="00D8134A">
        <w:rPr>
          <w:rFonts w:ascii="Cambria" w:hAnsi="Cambria" w:cs="Cambria"/>
        </w:rPr>
        <w:t>č</w:t>
      </w:r>
      <w:r w:rsidRPr="00D8134A">
        <w:rPr>
          <w:rFonts w:ascii="Bariol Regular" w:hAnsi="Bariol Regular"/>
        </w:rPr>
        <w:t>lani organa nobene politi</w:t>
      </w:r>
      <w:r w:rsidRPr="00D8134A">
        <w:rPr>
          <w:rFonts w:ascii="Cambria" w:hAnsi="Cambria" w:cs="Cambria"/>
        </w:rPr>
        <w:t>č</w:t>
      </w:r>
      <w:r w:rsidRPr="00D8134A">
        <w:rPr>
          <w:rFonts w:ascii="Bariol Regular" w:hAnsi="Bariol Regular"/>
        </w:rPr>
        <w:t>ne stranke ali njenega podmladka.</w:t>
      </w: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  <w:r w:rsidRPr="00D8134A">
        <w:rPr>
          <w:rFonts w:ascii="Bariol Regular" w:hAnsi="Bariol Regular"/>
        </w:rPr>
        <w:t>Kandidatura mora vsebovati: ime, priimek, rojstne podatke, naslov stalnega prebivali</w:t>
      </w:r>
      <w:r w:rsidRPr="00D8134A">
        <w:rPr>
          <w:rFonts w:ascii="Cambria" w:hAnsi="Cambria" w:cs="Cambria"/>
        </w:rPr>
        <w:t>šč</w:t>
      </w:r>
      <w:r w:rsidRPr="00D8134A">
        <w:rPr>
          <w:rFonts w:ascii="Bariol Regular" w:hAnsi="Bariol Regular"/>
        </w:rPr>
        <w:t xml:space="preserve">a, letnik in smer </w:t>
      </w:r>
      <w:r w:rsidRPr="00D8134A">
        <w:rPr>
          <w:rFonts w:ascii="Cambria" w:hAnsi="Cambria" w:cs="Cambria"/>
        </w:rPr>
        <w:t>š</w:t>
      </w:r>
      <w:r w:rsidRPr="00D8134A">
        <w:rPr>
          <w:rFonts w:ascii="Bariol Regular" w:hAnsi="Bariol Regular"/>
        </w:rPr>
        <w:t xml:space="preserve">tudija, kontaktne podatke (e-mail, telefonska </w:t>
      </w:r>
      <w:r w:rsidRPr="00D8134A">
        <w:rPr>
          <w:rFonts w:ascii="Cambria" w:hAnsi="Cambria" w:cs="Cambria"/>
        </w:rPr>
        <w:t>š</w:t>
      </w:r>
      <w:r w:rsidRPr="00D8134A">
        <w:rPr>
          <w:rFonts w:ascii="Bariol Regular" w:hAnsi="Bariol Regular"/>
        </w:rPr>
        <w:t>tevilka), navedbo funkcije za katero kandidat kandidira ter lastnoro</w:t>
      </w:r>
      <w:r w:rsidRPr="00D8134A">
        <w:rPr>
          <w:rFonts w:ascii="Cambria" w:hAnsi="Cambria" w:cs="Cambria"/>
        </w:rPr>
        <w:t>č</w:t>
      </w:r>
      <w:r w:rsidRPr="00D8134A">
        <w:rPr>
          <w:rFonts w:ascii="Bariol Regular" w:hAnsi="Bariol Regular"/>
        </w:rPr>
        <w:t>ni podpis kandidata.</w:t>
      </w: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  <w:r w:rsidRPr="00D8134A">
        <w:rPr>
          <w:rFonts w:ascii="Bariol Regular" w:hAnsi="Bariol Regular"/>
        </w:rPr>
        <w:t>Volitve vklju</w:t>
      </w:r>
      <w:r w:rsidRPr="00D8134A">
        <w:rPr>
          <w:rFonts w:ascii="Cambria" w:hAnsi="Cambria" w:cs="Cambria"/>
        </w:rPr>
        <w:t>č</w:t>
      </w:r>
      <w:r w:rsidRPr="00D8134A">
        <w:rPr>
          <w:rFonts w:ascii="Bariol Regular" w:hAnsi="Bariol Regular"/>
        </w:rPr>
        <w:t xml:space="preserve">ujejo glasovanje za </w:t>
      </w:r>
      <w:r w:rsidRPr="00D8134A">
        <w:rPr>
          <w:rFonts w:ascii="Cambria" w:hAnsi="Cambria" w:cs="Cambria"/>
        </w:rPr>
        <w:t>č</w:t>
      </w:r>
      <w:r w:rsidRPr="00D8134A">
        <w:rPr>
          <w:rFonts w:ascii="Bariol Regular" w:hAnsi="Bariol Regular"/>
        </w:rPr>
        <w:t xml:space="preserve">lane nadzornega odbora, disciplinske komisije in svetnika v Svet </w:t>
      </w:r>
      <w:r w:rsidRPr="00D8134A">
        <w:rPr>
          <w:rFonts w:ascii="Cambria" w:hAnsi="Cambria" w:cs="Cambria"/>
        </w:rPr>
        <w:t>š</w:t>
      </w:r>
      <w:r w:rsidRPr="00D8134A">
        <w:rPr>
          <w:rFonts w:ascii="Bariol Regular" w:hAnsi="Bariol Regular"/>
        </w:rPr>
        <w:t>tudentskih klubov.</w:t>
      </w: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  <w:r w:rsidRPr="00D8134A">
        <w:rPr>
          <w:rFonts w:ascii="Bariol Regular" w:hAnsi="Bariol Regular"/>
        </w:rPr>
        <w:t>Volitve v nadzorni odbor in disciplinsko komisijo potekajo z glasovanjem za posameznega kandidata.</w:t>
      </w: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  <w:r w:rsidRPr="00D8134A">
        <w:rPr>
          <w:rFonts w:ascii="Bariol Regular" w:hAnsi="Bariol Regular"/>
        </w:rPr>
        <w:t>Mo</w:t>
      </w:r>
      <w:r w:rsidRPr="00D8134A">
        <w:rPr>
          <w:rFonts w:ascii="Cambria" w:hAnsi="Cambria" w:cs="Cambria"/>
        </w:rPr>
        <w:t>ž</w:t>
      </w:r>
      <w:r w:rsidRPr="00D8134A">
        <w:rPr>
          <w:rFonts w:ascii="Bariol Regular" w:hAnsi="Bariol Regular"/>
        </w:rPr>
        <w:t>ne opredelitve pri glasovanju so: za, proti, vzdr</w:t>
      </w:r>
      <w:r w:rsidRPr="00D8134A">
        <w:rPr>
          <w:rFonts w:ascii="Cambria" w:hAnsi="Cambria" w:cs="Cambria"/>
        </w:rPr>
        <w:t>ž</w:t>
      </w:r>
      <w:r w:rsidRPr="00D8134A">
        <w:rPr>
          <w:rFonts w:ascii="Bariol Regular" w:hAnsi="Bariol Regular"/>
        </w:rPr>
        <w:t>an.</w:t>
      </w: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  <w:r w:rsidRPr="00D8134A">
        <w:rPr>
          <w:rFonts w:ascii="Bariol Regular" w:hAnsi="Bariol Regular"/>
        </w:rPr>
        <w:t>Volitve v organe kluba  vedno potekajo tajno.</w:t>
      </w: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  <w:r w:rsidRPr="00D8134A">
        <w:rPr>
          <w:rFonts w:ascii="Bariol Regular" w:hAnsi="Bariol Regular"/>
        </w:rPr>
        <w:t>Izvoljena je kandidat, ki je prejel najve</w:t>
      </w:r>
      <w:r w:rsidRPr="00D8134A">
        <w:rPr>
          <w:rFonts w:ascii="Cambria" w:hAnsi="Cambria" w:cs="Cambria"/>
        </w:rPr>
        <w:t>č</w:t>
      </w:r>
      <w:r w:rsidRPr="00D8134A">
        <w:rPr>
          <w:rFonts w:ascii="Bariol Regular" w:hAnsi="Bariol Regular"/>
        </w:rPr>
        <w:t xml:space="preserve">je </w:t>
      </w:r>
      <w:r w:rsidRPr="00D8134A">
        <w:rPr>
          <w:rFonts w:ascii="Cambria" w:hAnsi="Cambria" w:cs="Cambria"/>
        </w:rPr>
        <w:t>š</w:t>
      </w:r>
      <w:r w:rsidRPr="00D8134A">
        <w:rPr>
          <w:rFonts w:ascii="Bariol Regular" w:hAnsi="Bariol Regular"/>
        </w:rPr>
        <w:t>tevilo glasov. V nadzorni odbor in disciplinsko komisijo so izvoljeni trije kandidati, ki prejmejo najve</w:t>
      </w:r>
      <w:r w:rsidRPr="00D8134A">
        <w:rPr>
          <w:rFonts w:ascii="Cambria" w:hAnsi="Cambria" w:cs="Cambria"/>
        </w:rPr>
        <w:t>č</w:t>
      </w:r>
      <w:r w:rsidRPr="00D8134A">
        <w:rPr>
          <w:rFonts w:ascii="Bariol Regular" w:hAnsi="Bariol Regular"/>
        </w:rPr>
        <w:t xml:space="preserve">je </w:t>
      </w:r>
      <w:r w:rsidRPr="00D8134A">
        <w:rPr>
          <w:rFonts w:ascii="Cambria" w:hAnsi="Cambria" w:cs="Cambria"/>
        </w:rPr>
        <w:t>š</w:t>
      </w:r>
      <w:r w:rsidRPr="00D8134A">
        <w:rPr>
          <w:rFonts w:ascii="Bariol Regular" w:hAnsi="Bariol Regular"/>
        </w:rPr>
        <w:t>tevilo glasov.</w:t>
      </w: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  <w:r w:rsidRPr="00D8134A">
        <w:rPr>
          <w:rFonts w:ascii="Bariol Regular" w:hAnsi="Bariol Regular"/>
        </w:rPr>
        <w:t>Mandatna doba izvoljenih kandidatov za vse organe Kluba je dve leti.</w:t>
      </w: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  <w:r w:rsidRPr="00D8134A">
        <w:rPr>
          <w:rFonts w:ascii="Bariol Regular" w:hAnsi="Bariol Regular"/>
        </w:rPr>
        <w:t xml:space="preserve">Zbor </w:t>
      </w:r>
      <w:r w:rsidRPr="00D8134A">
        <w:rPr>
          <w:rFonts w:ascii="Cambria" w:hAnsi="Cambria" w:cs="Cambria"/>
        </w:rPr>
        <w:t>č</w:t>
      </w:r>
      <w:r w:rsidRPr="00D8134A">
        <w:rPr>
          <w:rFonts w:ascii="Bariol Regular" w:hAnsi="Bariol Regular"/>
        </w:rPr>
        <w:t>lanov je sklep</w:t>
      </w:r>
      <w:r w:rsidRPr="00D8134A">
        <w:rPr>
          <w:rFonts w:ascii="Cambria" w:hAnsi="Cambria" w:cs="Cambria"/>
        </w:rPr>
        <w:t>č</w:t>
      </w:r>
      <w:r w:rsidRPr="00D8134A">
        <w:rPr>
          <w:rFonts w:ascii="Bariol Regular" w:hAnsi="Bariol Regular"/>
        </w:rPr>
        <w:t xml:space="preserve">en v kolikor je prisotnih najmanj polovica vseh </w:t>
      </w:r>
      <w:r w:rsidRPr="00D8134A">
        <w:rPr>
          <w:rFonts w:ascii="Cambria" w:hAnsi="Cambria" w:cs="Cambria"/>
        </w:rPr>
        <w:t>č</w:t>
      </w:r>
      <w:r w:rsidRPr="00D8134A">
        <w:rPr>
          <w:rFonts w:ascii="Bariol Regular" w:hAnsi="Bariol Regular"/>
        </w:rPr>
        <w:t xml:space="preserve">lanov. V primeru premajhnega </w:t>
      </w:r>
      <w:r w:rsidRPr="00D8134A">
        <w:rPr>
          <w:rFonts w:ascii="Cambria" w:hAnsi="Cambria" w:cs="Cambria"/>
        </w:rPr>
        <w:t>š</w:t>
      </w:r>
      <w:r w:rsidRPr="00D8134A">
        <w:rPr>
          <w:rFonts w:ascii="Bariol Regular" w:hAnsi="Bariol Regular"/>
        </w:rPr>
        <w:t xml:space="preserve">tevila prisotnih </w:t>
      </w:r>
      <w:r w:rsidRPr="00D8134A">
        <w:rPr>
          <w:rFonts w:ascii="Cambria" w:hAnsi="Cambria" w:cs="Cambria"/>
        </w:rPr>
        <w:t>č</w:t>
      </w:r>
      <w:r w:rsidRPr="00D8134A">
        <w:rPr>
          <w:rFonts w:ascii="Bariol Regular" w:hAnsi="Bariol Regular"/>
        </w:rPr>
        <w:t>lanov se zasedanje odlo</w:t>
      </w:r>
      <w:r w:rsidRPr="00D8134A">
        <w:rPr>
          <w:rFonts w:ascii="Cambria" w:hAnsi="Cambria" w:cs="Cambria"/>
        </w:rPr>
        <w:t>ž</w:t>
      </w:r>
      <w:r w:rsidRPr="00D8134A">
        <w:rPr>
          <w:rFonts w:ascii="Bariol Regular" w:hAnsi="Bariol Regular"/>
        </w:rPr>
        <w:t xml:space="preserve">i za 30 min. Po preteku tega </w:t>
      </w:r>
      <w:r w:rsidRPr="00D8134A">
        <w:rPr>
          <w:rFonts w:ascii="Cambria" w:hAnsi="Cambria" w:cs="Cambria"/>
        </w:rPr>
        <w:t>č</w:t>
      </w:r>
      <w:r w:rsidRPr="00D8134A">
        <w:rPr>
          <w:rFonts w:ascii="Bariol Regular" w:hAnsi="Bariol Regular"/>
        </w:rPr>
        <w:t xml:space="preserve">asa je Zbor </w:t>
      </w:r>
      <w:r w:rsidRPr="00D8134A">
        <w:rPr>
          <w:rFonts w:ascii="Cambria" w:hAnsi="Cambria" w:cs="Cambria"/>
        </w:rPr>
        <w:t>č</w:t>
      </w:r>
      <w:r w:rsidRPr="00D8134A">
        <w:rPr>
          <w:rFonts w:ascii="Bariol Regular" w:hAnsi="Bariol Regular"/>
        </w:rPr>
        <w:t>lanov sklep</w:t>
      </w:r>
      <w:r w:rsidRPr="00D8134A">
        <w:rPr>
          <w:rFonts w:ascii="Cambria" w:hAnsi="Cambria" w:cs="Cambria"/>
        </w:rPr>
        <w:t>č</w:t>
      </w:r>
      <w:r w:rsidRPr="00D8134A">
        <w:rPr>
          <w:rFonts w:ascii="Bariol Regular" w:hAnsi="Bariol Regular"/>
        </w:rPr>
        <w:t xml:space="preserve">en v kolikor je prisotnih najmanj 10 </w:t>
      </w:r>
      <w:r w:rsidRPr="00D8134A">
        <w:rPr>
          <w:rFonts w:ascii="Cambria" w:hAnsi="Cambria" w:cs="Cambria"/>
        </w:rPr>
        <w:t>č</w:t>
      </w:r>
      <w:r w:rsidRPr="00D8134A">
        <w:rPr>
          <w:rFonts w:ascii="Bariol Regular" w:hAnsi="Bariol Regular"/>
        </w:rPr>
        <w:t>lanov.</w:t>
      </w:r>
    </w:p>
    <w:p w:rsidR="00D8134A" w:rsidRPr="00D8134A" w:rsidRDefault="00D8134A" w:rsidP="00D8134A">
      <w:pPr>
        <w:pStyle w:val="NoSpacing"/>
        <w:jc w:val="both"/>
        <w:rPr>
          <w:rFonts w:ascii="Bariol Regular" w:hAnsi="Bariol Regular"/>
        </w:rPr>
      </w:pPr>
    </w:p>
    <w:p w:rsidR="00D8134A" w:rsidRDefault="00D8134A" w:rsidP="00D8134A">
      <w:pPr>
        <w:pStyle w:val="NoSpacing"/>
        <w:jc w:val="both"/>
        <w:rPr>
          <w:rFonts w:ascii="Bariol Regular" w:hAnsi="Bariol Regular"/>
        </w:rPr>
      </w:pPr>
      <w:r w:rsidRPr="00D8134A">
        <w:rPr>
          <w:rFonts w:ascii="Bariol Regular" w:hAnsi="Bariol Regular"/>
        </w:rPr>
        <w:t>Kandidature za mesta v vseh organih Kluba morajo biti oddane izklju</w:t>
      </w:r>
      <w:r w:rsidRPr="00D8134A">
        <w:rPr>
          <w:rFonts w:ascii="Cambria" w:hAnsi="Cambria" w:cs="Cambria"/>
        </w:rPr>
        <w:t>č</w:t>
      </w:r>
      <w:r w:rsidRPr="00D8134A">
        <w:rPr>
          <w:rFonts w:ascii="Bariol Regular" w:hAnsi="Bariol Regular"/>
        </w:rPr>
        <w:t>no na prilo</w:t>
      </w:r>
      <w:r w:rsidRPr="00D8134A">
        <w:rPr>
          <w:rFonts w:ascii="Cambria" w:hAnsi="Cambria" w:cs="Cambria"/>
        </w:rPr>
        <w:t>ž</w:t>
      </w:r>
      <w:r w:rsidRPr="00D8134A">
        <w:rPr>
          <w:rFonts w:ascii="Bariol Regular" w:hAnsi="Bariol Regular"/>
        </w:rPr>
        <w:t>enem obrazcu in poslane na sede</w:t>
      </w:r>
      <w:r w:rsidRPr="00D8134A">
        <w:rPr>
          <w:rFonts w:ascii="Cambria" w:hAnsi="Cambria" w:cs="Cambria"/>
        </w:rPr>
        <w:t>ž</w:t>
      </w:r>
      <w:r w:rsidRPr="00D8134A">
        <w:rPr>
          <w:rFonts w:ascii="Bariol Regular" w:hAnsi="Bariol Regular"/>
        </w:rPr>
        <w:t xml:space="preserve"> Kluba najkasneje do 4. 12. 2019 (velja datum po</w:t>
      </w:r>
      <w:r w:rsidRPr="00D8134A">
        <w:rPr>
          <w:rFonts w:ascii="Cambria" w:hAnsi="Cambria" w:cs="Cambria"/>
        </w:rPr>
        <w:t>š</w:t>
      </w:r>
      <w:r w:rsidRPr="00D8134A">
        <w:rPr>
          <w:rFonts w:ascii="Bariol Regular" w:hAnsi="Bariol Regular"/>
        </w:rPr>
        <w:t xml:space="preserve">tnega </w:t>
      </w:r>
      <w:r w:rsidRPr="00D8134A">
        <w:rPr>
          <w:rFonts w:ascii="Cambria" w:hAnsi="Cambria" w:cs="Cambria"/>
        </w:rPr>
        <w:t>ž</w:t>
      </w:r>
      <w:r w:rsidRPr="00D8134A">
        <w:rPr>
          <w:rFonts w:ascii="Bariol Regular" w:hAnsi="Bariol Regular"/>
        </w:rPr>
        <w:t>iga).</w:t>
      </w:r>
    </w:p>
    <w:p w:rsidR="00D8134A" w:rsidRDefault="00D8134A" w:rsidP="00D8134A">
      <w:pPr>
        <w:pStyle w:val="NoSpacing"/>
        <w:jc w:val="both"/>
        <w:rPr>
          <w:rFonts w:ascii="Bariol Regular" w:hAnsi="Bariol Regular"/>
        </w:rPr>
      </w:pPr>
    </w:p>
    <w:p w:rsidR="00D8134A" w:rsidRPr="00D8134A" w:rsidRDefault="00D8134A" w:rsidP="00D8134A">
      <w:pPr>
        <w:pStyle w:val="NoSpacing"/>
        <w:jc w:val="both"/>
        <w:rPr>
          <w:rFonts w:ascii="Bariol Bold" w:hAnsi="Bariol Bold"/>
          <w:b/>
        </w:rPr>
      </w:pPr>
      <w:r w:rsidRPr="00D8134A">
        <w:rPr>
          <w:rFonts w:ascii="Bariol Bold" w:hAnsi="Bariol Bold"/>
          <w:b/>
        </w:rPr>
        <w:t xml:space="preserve">Zbor </w:t>
      </w:r>
      <w:r w:rsidRPr="00D8134A">
        <w:rPr>
          <w:rFonts w:ascii="Cambria" w:hAnsi="Cambria" w:cs="Cambria"/>
          <w:b/>
        </w:rPr>
        <w:t>č</w:t>
      </w:r>
      <w:r w:rsidRPr="00D8134A">
        <w:rPr>
          <w:rFonts w:ascii="Bariol Bold" w:hAnsi="Bariol Bold"/>
          <w:b/>
        </w:rPr>
        <w:t xml:space="preserve">lanov na katerem bodo potekale tudi </w:t>
      </w:r>
      <w:r w:rsidR="0093013A">
        <w:rPr>
          <w:rFonts w:ascii="Bariol Bold" w:hAnsi="Bariol Bold"/>
          <w:b/>
        </w:rPr>
        <w:t>volitve bo potekal v soboto</w:t>
      </w:r>
      <w:r w:rsidR="006171F5">
        <w:rPr>
          <w:rFonts w:ascii="Bariol Bold" w:hAnsi="Bariol Bold"/>
          <w:b/>
        </w:rPr>
        <w:t>,</w:t>
      </w:r>
      <w:bookmarkStart w:id="0" w:name="_GoBack"/>
      <w:bookmarkEnd w:id="0"/>
      <w:r w:rsidRPr="00D8134A">
        <w:rPr>
          <w:rFonts w:ascii="Bariol Bold" w:hAnsi="Bariol Bold"/>
          <w:b/>
        </w:rPr>
        <w:t xml:space="preserve"> 7. 12. 2019 od 18.00 dalje.</w:t>
      </w:r>
    </w:p>
    <w:p w:rsidR="00BC284F" w:rsidRPr="00106D4D" w:rsidRDefault="00D8134A" w:rsidP="00106D4D">
      <w:pPr>
        <w:spacing w:line="240" w:lineRule="auto"/>
        <w:rPr>
          <w:rFonts w:ascii="Bariol Regular" w:hAnsi="Bariol Regular"/>
          <w:szCs w:val="24"/>
        </w:rPr>
      </w:pPr>
      <w:r>
        <w:rPr>
          <w:rFonts w:ascii="Bariol Regular" w:eastAsia="Calibri" w:hAnsi="Bariol Regular"/>
          <w:lang w:eastAsia="en-US"/>
        </w:rPr>
        <w:br/>
      </w:r>
      <w:r w:rsidR="00BC284F" w:rsidRPr="00106D4D">
        <w:rPr>
          <w:rFonts w:ascii="Bariol Regular" w:hAnsi="Bariol Regular"/>
          <w:szCs w:val="24"/>
        </w:rPr>
        <w:t>Litija,</w:t>
      </w:r>
      <w:r w:rsidR="006368EA">
        <w:rPr>
          <w:rFonts w:ascii="Bariol Regular" w:hAnsi="Bariol Regular"/>
          <w:szCs w:val="24"/>
        </w:rPr>
        <w:t xml:space="preserve"> 11</w:t>
      </w:r>
      <w:r w:rsidR="00106D4D" w:rsidRPr="00106D4D">
        <w:rPr>
          <w:rFonts w:ascii="Bariol Regular" w:hAnsi="Bariol Regular"/>
          <w:szCs w:val="24"/>
        </w:rPr>
        <w:t>.11.201</w:t>
      </w:r>
      <w:r w:rsidR="00A02427">
        <w:rPr>
          <w:rFonts w:ascii="Bariol Regular" w:hAnsi="Bariol Regular"/>
          <w:szCs w:val="24"/>
        </w:rPr>
        <w:t>9</w:t>
      </w:r>
      <w:r w:rsidR="00E13497" w:rsidRPr="00106D4D">
        <w:rPr>
          <w:rFonts w:ascii="Bariol Regular" w:hAnsi="Bariol Regular"/>
          <w:szCs w:val="24"/>
        </w:rPr>
        <w:tab/>
      </w:r>
    </w:p>
    <w:p w:rsidR="00BC284F" w:rsidRPr="00106D4D" w:rsidRDefault="00BC284F" w:rsidP="00106D4D">
      <w:pPr>
        <w:spacing w:line="240" w:lineRule="auto"/>
        <w:jc w:val="right"/>
        <w:rPr>
          <w:rFonts w:ascii="Bariol Regular" w:hAnsi="Bariol Regular"/>
          <w:szCs w:val="24"/>
        </w:rPr>
      </w:pPr>
      <w:r w:rsidRPr="00106D4D">
        <w:rPr>
          <w:rFonts w:ascii="Bariol Regular" w:hAnsi="Bariol Regular"/>
          <w:szCs w:val="24"/>
        </w:rPr>
        <w:t>Predsednica Upravnega odbora K</w:t>
      </w:r>
      <w:r w:rsidR="00E13497" w:rsidRPr="00106D4D">
        <w:rPr>
          <w:rFonts w:ascii="Bariol Regular" w:hAnsi="Bariol Regular"/>
          <w:szCs w:val="24"/>
        </w:rPr>
        <w:t>luba litijskih</w:t>
      </w:r>
      <w:r w:rsidRPr="00106D4D">
        <w:rPr>
          <w:rFonts w:ascii="Bariol Regular" w:hAnsi="Bariol Regular"/>
          <w:szCs w:val="24"/>
        </w:rPr>
        <w:t xml:space="preserve"> in šmarskih študentov </w:t>
      </w:r>
    </w:p>
    <w:p w:rsidR="001F76DB" w:rsidRPr="00106D4D" w:rsidRDefault="00E93C7F" w:rsidP="00106D4D">
      <w:pPr>
        <w:spacing w:line="240" w:lineRule="auto"/>
        <w:jc w:val="right"/>
        <w:rPr>
          <w:rFonts w:ascii="Bariol Regular" w:hAnsi="Bariol Regular"/>
          <w:sz w:val="20"/>
        </w:rPr>
      </w:pPr>
      <w:r w:rsidRPr="00106D4D">
        <w:rPr>
          <w:rFonts w:ascii="Bariol Regular" w:hAnsi="Bariol Regular"/>
          <w:sz w:val="20"/>
        </w:rPr>
        <w:t>Jasna Sitar</w:t>
      </w:r>
      <w:r w:rsidR="00D8134A">
        <w:rPr>
          <w:rFonts w:ascii="Bariol Regular" w:hAnsi="Bariol Regular"/>
          <w:sz w:val="20"/>
        </w:rPr>
        <w:t xml:space="preserve"> </w:t>
      </w:r>
      <w:proofErr w:type="spellStart"/>
      <w:r w:rsidR="00D8134A">
        <w:rPr>
          <w:rFonts w:ascii="Bariol Regular" w:hAnsi="Bariol Regular"/>
          <w:sz w:val="20"/>
        </w:rPr>
        <w:t>l.r</w:t>
      </w:r>
      <w:proofErr w:type="spellEnd"/>
      <w:r w:rsidR="00D8134A">
        <w:rPr>
          <w:rFonts w:ascii="Bariol Regular" w:hAnsi="Bariol Regular"/>
          <w:sz w:val="20"/>
        </w:rPr>
        <w:t>.</w:t>
      </w:r>
    </w:p>
    <w:sectPr w:rsidR="001F76DB" w:rsidRPr="00106D4D" w:rsidSect="00D3016F">
      <w:headerReference w:type="default" r:id="rId7"/>
      <w:footerReference w:type="default" r:id="rId8"/>
      <w:pgSz w:w="11900" w:h="16838"/>
      <w:pgMar w:top="2658" w:right="1780" w:bottom="209" w:left="2140" w:header="708" w:footer="708" w:gutter="0"/>
      <w:cols w:space="708" w:equalWidth="0">
        <w:col w:w="79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DC3" w:rsidRDefault="00DE1DC3" w:rsidP="00D3016F">
      <w:pPr>
        <w:spacing w:after="0" w:line="240" w:lineRule="auto"/>
      </w:pPr>
      <w:r>
        <w:separator/>
      </w:r>
    </w:p>
  </w:endnote>
  <w:endnote w:type="continuationSeparator" w:id="0">
    <w:p w:rsidR="00DE1DC3" w:rsidRDefault="00DE1DC3" w:rsidP="00D3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 Regular">
    <w:altName w:val="Arial"/>
    <w:charset w:val="00"/>
    <w:family w:val="modern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iol Bold"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6F" w:rsidRPr="00D3016F" w:rsidRDefault="00D3016F" w:rsidP="00D3016F">
    <w:pPr>
      <w:widowControl w:val="0"/>
      <w:overflowPunct w:val="0"/>
      <w:autoSpaceDE w:val="0"/>
      <w:autoSpaceDN w:val="0"/>
      <w:adjustRightInd w:val="0"/>
      <w:spacing w:after="0" w:line="274" w:lineRule="auto"/>
      <w:ind w:hanging="341"/>
      <w:rPr>
        <w:rFonts w:ascii="Bariol Regular" w:hAnsi="Bariol Regular" w:cs="Arial"/>
        <w:color w:val="3E607A"/>
        <w:sz w:val="20"/>
        <w:szCs w:val="20"/>
      </w:rPr>
    </w:pPr>
  </w:p>
  <w:p w:rsidR="00D3016F" w:rsidRPr="00D3016F" w:rsidRDefault="00D3016F" w:rsidP="00D3016F">
    <w:pPr>
      <w:widowControl w:val="0"/>
      <w:overflowPunct w:val="0"/>
      <w:autoSpaceDE w:val="0"/>
      <w:autoSpaceDN w:val="0"/>
      <w:adjustRightInd w:val="0"/>
      <w:spacing w:after="0" w:line="274" w:lineRule="auto"/>
      <w:ind w:hanging="341"/>
      <w:rPr>
        <w:rFonts w:ascii="Bariol Regular" w:hAnsi="Bariol Regular" w:cs="Arial"/>
        <w:color w:val="3E607A"/>
        <w:sz w:val="20"/>
        <w:szCs w:val="20"/>
      </w:rPr>
    </w:pPr>
    <w:r w:rsidRPr="00D3016F">
      <w:rPr>
        <w:rFonts w:ascii="Bariol Regular" w:hAnsi="Bariol Regular" w:cs="Arial"/>
        <w:color w:val="3E607A"/>
        <w:sz w:val="20"/>
        <w:szCs w:val="20"/>
      </w:rPr>
      <w:t>KLIŠE | Klub litijskih in šmarskih študentov | Valvazorjev trg 8 | 1270 Litija | info@klise-klub.si</w:t>
    </w:r>
    <w:r>
      <w:rPr>
        <w:rFonts w:ascii="Bariol Regular" w:hAnsi="Bariol Regular" w:cs="Arial"/>
        <w:color w:val="3E607A"/>
        <w:sz w:val="20"/>
        <w:szCs w:val="20"/>
      </w:rPr>
      <w:t xml:space="preserve">     </w:t>
    </w:r>
    <w:r w:rsidRPr="00D3016F">
      <w:rPr>
        <w:rFonts w:ascii="Bariol Regular" w:hAnsi="Bariol Regular" w:cs="Arial"/>
        <w:color w:val="3E607A"/>
        <w:sz w:val="20"/>
        <w:szCs w:val="20"/>
      </w:rPr>
      <w:t xml:space="preserve"> www.klise-klub.si | TRR: 0202 3025 9619 150 | MŠ: 1161733000 | ID za DDV: 48463124</w:t>
    </w:r>
    <w:bookmarkStart w:id="1" w:name="page2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DC3" w:rsidRDefault="00DE1DC3" w:rsidP="00D3016F">
      <w:pPr>
        <w:spacing w:after="0" w:line="240" w:lineRule="auto"/>
      </w:pPr>
      <w:r>
        <w:separator/>
      </w:r>
    </w:p>
  </w:footnote>
  <w:footnote w:type="continuationSeparator" w:id="0">
    <w:p w:rsidR="00DE1DC3" w:rsidRDefault="00DE1DC3" w:rsidP="00D30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6F" w:rsidRDefault="00BC284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posOffset>3173095</wp:posOffset>
          </wp:positionH>
          <wp:positionV relativeFrom="page">
            <wp:posOffset>194945</wp:posOffset>
          </wp:positionV>
          <wp:extent cx="925195" cy="1285240"/>
          <wp:effectExtent l="0" t="0" r="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285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E77F7"/>
    <w:multiLevelType w:val="hybridMultilevel"/>
    <w:tmpl w:val="20583B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97"/>
    <w:rsid w:val="0001732C"/>
    <w:rsid w:val="0004776B"/>
    <w:rsid w:val="00053EA5"/>
    <w:rsid w:val="00063D79"/>
    <w:rsid w:val="00067DB5"/>
    <w:rsid w:val="000B561F"/>
    <w:rsid w:val="000C46A1"/>
    <w:rsid w:val="001024B0"/>
    <w:rsid w:val="00106D4D"/>
    <w:rsid w:val="001F76DB"/>
    <w:rsid w:val="002E41B0"/>
    <w:rsid w:val="0031728E"/>
    <w:rsid w:val="0045182D"/>
    <w:rsid w:val="0049527C"/>
    <w:rsid w:val="004B5FEF"/>
    <w:rsid w:val="005068B6"/>
    <w:rsid w:val="00513651"/>
    <w:rsid w:val="005266F8"/>
    <w:rsid w:val="005753FA"/>
    <w:rsid w:val="005D31A4"/>
    <w:rsid w:val="0060004E"/>
    <w:rsid w:val="006171F5"/>
    <w:rsid w:val="006368EA"/>
    <w:rsid w:val="00657750"/>
    <w:rsid w:val="00671739"/>
    <w:rsid w:val="006D2A46"/>
    <w:rsid w:val="007043A6"/>
    <w:rsid w:val="00781D51"/>
    <w:rsid w:val="007831D5"/>
    <w:rsid w:val="00873274"/>
    <w:rsid w:val="00876980"/>
    <w:rsid w:val="008D627A"/>
    <w:rsid w:val="008E547A"/>
    <w:rsid w:val="008F2CE7"/>
    <w:rsid w:val="0093013A"/>
    <w:rsid w:val="00946C35"/>
    <w:rsid w:val="00950853"/>
    <w:rsid w:val="00952DAE"/>
    <w:rsid w:val="00A02427"/>
    <w:rsid w:val="00A55DE7"/>
    <w:rsid w:val="00A755C1"/>
    <w:rsid w:val="00AA4F75"/>
    <w:rsid w:val="00B34054"/>
    <w:rsid w:val="00B44AD8"/>
    <w:rsid w:val="00B4775D"/>
    <w:rsid w:val="00B74B58"/>
    <w:rsid w:val="00BB4066"/>
    <w:rsid w:val="00BC284F"/>
    <w:rsid w:val="00CE2B78"/>
    <w:rsid w:val="00D00E14"/>
    <w:rsid w:val="00D16FDF"/>
    <w:rsid w:val="00D3016F"/>
    <w:rsid w:val="00D8134A"/>
    <w:rsid w:val="00DE1DC3"/>
    <w:rsid w:val="00DE5C39"/>
    <w:rsid w:val="00E13497"/>
    <w:rsid w:val="00E34755"/>
    <w:rsid w:val="00E81385"/>
    <w:rsid w:val="00E93C7F"/>
    <w:rsid w:val="00EC7F86"/>
    <w:rsid w:val="00F4166B"/>
    <w:rsid w:val="00F7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D9F647A"/>
  <w14:defaultImageDpi w14:val="0"/>
  <w15:docId w15:val="{07963FAB-5A78-4597-8FC0-145CFD5B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4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1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16F"/>
  </w:style>
  <w:style w:type="paragraph" w:styleId="Footer">
    <w:name w:val="footer"/>
    <w:basedOn w:val="Normal"/>
    <w:link w:val="FooterChar"/>
    <w:uiPriority w:val="99"/>
    <w:unhideWhenUsed/>
    <w:rsid w:val="00D301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16F"/>
  </w:style>
  <w:style w:type="paragraph" w:styleId="BalloonText">
    <w:name w:val="Balloon Text"/>
    <w:basedOn w:val="Normal"/>
    <w:link w:val="BalloonTextChar"/>
    <w:uiPriority w:val="99"/>
    <w:semiHidden/>
    <w:unhideWhenUsed/>
    <w:rsid w:val="00D3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016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3016F"/>
    <w:rPr>
      <w:color w:val="0000FF"/>
      <w:u w:val="single"/>
    </w:rPr>
  </w:style>
  <w:style w:type="paragraph" w:customStyle="1" w:styleId="Default">
    <w:name w:val="Default"/>
    <w:rsid w:val="00E134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7AF"/>
    <w:pPr>
      <w:ind w:left="720"/>
      <w:contextualSpacing/>
    </w:pPr>
  </w:style>
  <w:style w:type="paragraph" w:styleId="NoSpacing">
    <w:name w:val="No Spacing"/>
    <w:uiPriority w:val="1"/>
    <w:qFormat/>
    <w:rsid w:val="00D8134A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ja\Desktop\Modri%20Dopisni%20Lis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Modri Dopisni List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Mateja</dc:creator>
  <cp:lastModifiedBy>Mr.M</cp:lastModifiedBy>
  <cp:revision>5</cp:revision>
  <cp:lastPrinted>2017-09-25T17:17:00Z</cp:lastPrinted>
  <dcterms:created xsi:type="dcterms:W3CDTF">2019-11-12T20:02:00Z</dcterms:created>
  <dcterms:modified xsi:type="dcterms:W3CDTF">2019-11-12T20:26:00Z</dcterms:modified>
</cp:coreProperties>
</file>